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018" w14:textId="77777777" w:rsidR="00585AC9" w:rsidRDefault="00585AC9" w:rsidP="00585AC9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D7D3C25" wp14:editId="08791F9A">
            <wp:simplePos x="0" y="0"/>
            <wp:positionH relativeFrom="column">
              <wp:posOffset>161925</wp:posOffset>
            </wp:positionH>
            <wp:positionV relativeFrom="paragraph">
              <wp:posOffset>-644730</wp:posOffset>
            </wp:positionV>
            <wp:extent cx="3647440" cy="1179195"/>
            <wp:effectExtent l="0" t="0" r="0" b="1905"/>
            <wp:wrapNone/>
            <wp:docPr id="1" name="Picture 1" descr="Cottages-HorizLogo_amper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tages-HorizLogo_ampers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0DC57" w14:textId="77777777" w:rsidR="00585AC9" w:rsidRDefault="00585AC9" w:rsidP="00585AC9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9BE075A" wp14:editId="7A2CC835">
                <wp:simplePos x="0" y="0"/>
                <wp:positionH relativeFrom="column">
                  <wp:posOffset>-84455</wp:posOffset>
                </wp:positionH>
                <wp:positionV relativeFrom="paragraph">
                  <wp:posOffset>220980</wp:posOffset>
                </wp:positionV>
                <wp:extent cx="0" cy="8587740"/>
                <wp:effectExtent l="0" t="0" r="19050" b="228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7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9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D6793" id="Straight Connector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5pt,17.4pt" to="-6.65pt,6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" strokecolor="#006694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098228" wp14:editId="3ED2F766">
                <wp:simplePos x="0" y="0"/>
                <wp:positionH relativeFrom="column">
                  <wp:posOffset>-1626235</wp:posOffset>
                </wp:positionH>
                <wp:positionV relativeFrom="paragraph">
                  <wp:posOffset>268605</wp:posOffset>
                </wp:positionV>
                <wp:extent cx="147129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AADFC3" w14:textId="77777777" w:rsidR="00585AC9" w:rsidRDefault="00585AC9" w:rsidP="00585AC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 Treat People Right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982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8.05pt;margin-top:21.15pt;width:115.85pt;height:2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" filled="f" stroked="f" strokecolor="black [0]" insetpen="t">
                <v:textbox inset="2.88pt,2.88pt,2.88pt,2.88pt">
                  <w:txbxContent>
                    <w:p w14:paraId="2AAADFC3" w14:textId="77777777" w:rsidR="00585AC9" w:rsidRDefault="00585AC9" w:rsidP="00585AC9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We Treat People 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E69C6BE" wp14:editId="7AFA33D2">
                <wp:simplePos x="0" y="0"/>
                <wp:positionH relativeFrom="column">
                  <wp:posOffset>-2038350</wp:posOffset>
                </wp:positionH>
                <wp:positionV relativeFrom="paragraph">
                  <wp:posOffset>220980</wp:posOffset>
                </wp:positionV>
                <wp:extent cx="8115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9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BD4E7" id="Straight Connector 2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60.5pt,17.4pt" to="47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" strokecolor="#006694">
                <v:shadow color="#ccc"/>
              </v:line>
            </w:pict>
          </mc:Fallback>
        </mc:AlternateContent>
      </w:r>
    </w:p>
    <w:p w14:paraId="1ED1C45C" w14:textId="77777777" w:rsidR="00585AC9" w:rsidRDefault="00585AC9" w:rsidP="00585AC9">
      <w:pPr>
        <w:widowControl w:val="0"/>
        <w:jc w:val="center"/>
        <w:rPr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BA30675" wp14:editId="683BAA6A">
                <wp:simplePos x="0" y="0"/>
                <wp:positionH relativeFrom="column">
                  <wp:posOffset>-1694180</wp:posOffset>
                </wp:positionH>
                <wp:positionV relativeFrom="paragraph">
                  <wp:posOffset>273685</wp:posOffset>
                </wp:positionV>
                <wp:extent cx="1538605" cy="955040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12A3F1" w14:textId="77777777" w:rsidR="00585AC9" w:rsidRDefault="00EB4B3A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Home</w:t>
                            </w:r>
                            <w:r w:rsidR="00585A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Office:</w:t>
                            </w:r>
                          </w:p>
                          <w:p w14:paraId="26283CEE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Cottages LLC </w:t>
                            </w:r>
                          </w:p>
                          <w:p w14:paraId="70B62AE8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1079 S. Ancona Ave. Ste. 110</w:t>
                            </w:r>
                          </w:p>
                          <w:p w14:paraId="17990C2E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Eagle, ID 83616</w:t>
                            </w:r>
                          </w:p>
                          <w:p w14:paraId="65750AF7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 (208) 475-1805</w:t>
                            </w:r>
                          </w:p>
                          <w:p w14:paraId="56327FCB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 (208) 475-1810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30675" id="Text Box 5" o:spid="_x0000_s1027" type="#_x0000_t202" style="position:absolute;left:0;text-align:left;margin-left:-133.4pt;margin-top:21.55pt;width:121.15pt;height:75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" filled="f" stroked="f" strokecolor="black [0]" insetpen="t">
                <v:textbox inset="2.88pt,2.88pt,2.88pt,2.88pt">
                  <w:txbxContent>
                    <w:p w14:paraId="4012A3F1" w14:textId="77777777" w:rsidR="00585AC9" w:rsidRDefault="00EB4B3A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Home</w:t>
                      </w:r>
                      <w:r w:rsidR="00585AC9">
                        <w:rPr>
                          <w:rFonts w:ascii="Arial" w:hAnsi="Arial" w:cs="Arial"/>
                          <w:b/>
                          <w:bCs/>
                        </w:rPr>
                        <w:t xml:space="preserve"> Office:</w:t>
                      </w:r>
                    </w:p>
                    <w:p w14:paraId="26283CEE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Cottages LLC </w:t>
                      </w:r>
                    </w:p>
                    <w:p w14:paraId="70B62AE8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1079 S. Ancona Ave. Ste. 110</w:t>
                      </w:r>
                    </w:p>
                    <w:p w14:paraId="17990C2E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Eagle, ID 83616</w:t>
                      </w:r>
                    </w:p>
                    <w:p w14:paraId="65750AF7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 (208) 475-1805</w:t>
                      </w:r>
                    </w:p>
                    <w:p w14:paraId="56327FCB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 (208) 475-1810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Welcome to The Cottages Assisted Living and Memory Care!</w:t>
      </w:r>
    </w:p>
    <w:p w14:paraId="7066AD39" w14:textId="77777777" w:rsidR="00585AC9" w:rsidRDefault="00585AC9" w:rsidP="00585AC9">
      <w:pPr>
        <w:widowControl w:val="0"/>
        <w:spacing w:after="0" w:line="240" w:lineRule="auto"/>
        <w:ind w:left="187"/>
      </w:pPr>
    </w:p>
    <w:p w14:paraId="2E105F91" w14:textId="3B92285E" w:rsidR="00585AC9" w:rsidRPr="009E31B2" w:rsidRDefault="00585AC9" w:rsidP="00585AC9">
      <w:pPr>
        <w:spacing w:after="0" w:line="240" w:lineRule="auto"/>
        <w:rPr>
          <w:sz w:val="21"/>
          <w:szCs w:val="21"/>
        </w:rPr>
      </w:pPr>
      <w:r w:rsidRPr="009E31B2">
        <w:rPr>
          <w:sz w:val="21"/>
          <w:szCs w:val="21"/>
        </w:rPr>
        <w:t xml:space="preserve"> </w:t>
      </w:r>
    </w:p>
    <w:p w14:paraId="452EFAE4" w14:textId="71236F25" w:rsidR="00585AC9" w:rsidRPr="00EB576E" w:rsidRDefault="00174A30" w:rsidP="00585AC9">
      <w:pPr>
        <w:spacing w:after="0" w:line="240" w:lineRule="auto"/>
        <w:ind w:left="180"/>
        <w:rPr>
          <w:sz w:val="21"/>
          <w:szCs w:val="21"/>
        </w:rPr>
      </w:pPr>
      <w:r w:rsidRPr="007E3CD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5A4B6" wp14:editId="3A73C4A3">
                <wp:simplePos x="0" y="0"/>
                <wp:positionH relativeFrom="column">
                  <wp:posOffset>41294</wp:posOffset>
                </wp:positionH>
                <wp:positionV relativeFrom="paragraph">
                  <wp:posOffset>109991</wp:posOffset>
                </wp:positionV>
                <wp:extent cx="5486400" cy="329626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96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ABE2E" w14:textId="24201836" w:rsidR="007E3CDB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Insert Date Here</w:t>
                            </w:r>
                          </w:p>
                          <w:p w14:paraId="7E4D90CD" w14:textId="00B909BA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B6E4C8" w14:textId="6473C00C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9B672C" w14:textId="2FD1E285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EBD27F" w14:textId="42851497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0673BDE0" w14:textId="73A002AA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5C93383B" w14:textId="09C8A13B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City, State, Zip</w:t>
                            </w:r>
                          </w:p>
                          <w:p w14:paraId="70DE111F" w14:textId="1243D76A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F56734" w14:textId="0A197148" w:rsidR="009B6A2D" w:rsidRDefault="009B6A2D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Dear:</w:t>
                            </w:r>
                          </w:p>
                          <w:p w14:paraId="000EBA10" w14:textId="77777777" w:rsidR="00EB4B3A" w:rsidRDefault="00EB4B3A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04B900" w14:textId="77777777" w:rsidR="00EB4B3A" w:rsidRDefault="00EB4B3A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3A0FE3" w14:textId="77777777" w:rsidR="00EB4B3A" w:rsidRDefault="00EB4B3A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806B9B" w14:textId="77777777" w:rsidR="00EB4B3A" w:rsidRPr="007E3CDB" w:rsidRDefault="00EB4B3A" w:rsidP="009B17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A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.25pt;margin-top:8.65pt;width:6in;height:2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" filled="f" stroked="f">
                <v:textbox>
                  <w:txbxContent>
                    <w:p w14:paraId="1E6ABE2E" w14:textId="24201836" w:rsidR="007E3CDB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Insert Date Here</w:t>
                      </w:r>
                    </w:p>
                    <w:p w14:paraId="7E4D90CD" w14:textId="00B909BA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B6E4C8" w14:textId="6473C00C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9B672C" w14:textId="2FD1E285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EBD27F" w14:textId="42851497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</w:p>
                    <w:p w14:paraId="0673BDE0" w14:textId="73A002AA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</w:t>
                      </w:r>
                    </w:p>
                    <w:p w14:paraId="5C93383B" w14:textId="09C8A13B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City, State, Zip</w:t>
                      </w:r>
                    </w:p>
                    <w:p w14:paraId="70DE111F" w14:textId="1243D76A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F56734" w14:textId="0A197148" w:rsidR="009B6A2D" w:rsidRDefault="009B6A2D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Dear:</w:t>
                      </w:r>
                    </w:p>
                    <w:p w14:paraId="000EBA10" w14:textId="77777777" w:rsidR="00EB4B3A" w:rsidRDefault="00EB4B3A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04B900" w14:textId="77777777" w:rsidR="00EB4B3A" w:rsidRDefault="00EB4B3A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3A0FE3" w14:textId="77777777" w:rsidR="00EB4B3A" w:rsidRDefault="00EB4B3A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806B9B" w14:textId="77777777" w:rsidR="00EB4B3A" w:rsidRPr="007E3CDB" w:rsidRDefault="00EB4B3A" w:rsidP="009B17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BE607" w14:textId="15CD54C6" w:rsidR="00585AC9" w:rsidRPr="00EB576E" w:rsidRDefault="00585AC9" w:rsidP="00585AC9">
      <w:pPr>
        <w:widowControl w:val="0"/>
        <w:spacing w:after="0" w:line="240" w:lineRule="auto"/>
        <w:ind w:left="180"/>
        <w:rPr>
          <w:sz w:val="21"/>
          <w:szCs w:val="21"/>
        </w:rPr>
      </w:pPr>
      <w:r w:rsidRPr="00EB576E">
        <w:rPr>
          <w:sz w:val="21"/>
          <w:szCs w:val="21"/>
        </w:rPr>
        <w:t> </w:t>
      </w:r>
    </w:p>
    <w:p w14:paraId="7E947547" w14:textId="1EB56E8C" w:rsidR="00585AC9" w:rsidRPr="00EB576E" w:rsidRDefault="00585AC9" w:rsidP="00585AC9">
      <w:pPr>
        <w:widowControl w:val="0"/>
        <w:spacing w:after="0" w:line="240" w:lineRule="auto"/>
        <w:ind w:left="187"/>
        <w:jc w:val="both"/>
        <w:rPr>
          <w:sz w:val="21"/>
          <w:szCs w:val="21"/>
        </w:rPr>
      </w:pPr>
      <w:r w:rsidRPr="00EB576E">
        <w:rPr>
          <w:sz w:val="21"/>
          <w:szCs w:val="21"/>
        </w:rPr>
        <w:t> </w:t>
      </w:r>
    </w:p>
    <w:p w14:paraId="206423B9" w14:textId="0139FA43" w:rsidR="00585AC9" w:rsidRPr="00EB576E" w:rsidRDefault="009B6A2D" w:rsidP="00585AC9">
      <w:pPr>
        <w:widowControl w:val="0"/>
        <w:spacing w:after="0" w:line="240" w:lineRule="auto"/>
        <w:ind w:left="187"/>
        <w:jc w:val="both"/>
        <w:rPr>
          <w:sz w:val="21"/>
          <w:szCs w:val="21"/>
        </w:rPr>
      </w:pPr>
      <w:r w:rsidRPr="009E31B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AA73DC5" wp14:editId="3EB31EA3">
                <wp:simplePos x="0" y="0"/>
                <wp:positionH relativeFrom="column">
                  <wp:posOffset>-1674528</wp:posOffset>
                </wp:positionH>
                <wp:positionV relativeFrom="paragraph">
                  <wp:posOffset>165757</wp:posOffset>
                </wp:positionV>
                <wp:extent cx="1504484" cy="7091328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484" cy="7091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5828BC" w14:textId="210FDC63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Locations</w:t>
                            </w:r>
                            <w:r w:rsidR="00174A3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66EC280" w14:textId="77777777" w:rsidR="00174A30" w:rsidRDefault="00174A30" w:rsidP="00174A3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6BBDEB" w14:textId="4D599349" w:rsidR="00174A30" w:rsidRDefault="00174A30" w:rsidP="00174A3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The Cottages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at Alpine Meadows</w:t>
                            </w:r>
                          </w:p>
                          <w:p w14:paraId="2D61CBD2" w14:textId="16CBEAEE" w:rsidR="00174A30" w:rsidRDefault="00174A30" w:rsidP="00174A3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1695 South Locust Grove</w:t>
                            </w:r>
                          </w:p>
                          <w:p w14:paraId="1BD4FCE6" w14:textId="2A4864AE" w:rsidR="00174A30" w:rsidRDefault="00174A30" w:rsidP="00174A3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Meridian, ID  83642</w:t>
                            </w:r>
                          </w:p>
                          <w:p w14:paraId="6B8FA9A6" w14:textId="3DB4F70F" w:rsidR="00174A30" w:rsidRDefault="00174A30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(208)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888-0090</w:t>
                            </w:r>
                          </w:p>
                          <w:p w14:paraId="2F1FB94C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F145BF8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Boise</w:t>
                            </w:r>
                          </w:p>
                          <w:p w14:paraId="7B191E3E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6300 North Roe Street</w:t>
                            </w:r>
                          </w:p>
                          <w:p w14:paraId="0DAA391F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Boise, ID 83714</w:t>
                            </w:r>
                          </w:p>
                          <w:p w14:paraId="565E12D5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853-1255</w:t>
                            </w:r>
                          </w:p>
                          <w:p w14:paraId="0555FA11" w14:textId="77777777" w:rsidR="00174A30" w:rsidRDefault="00174A30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4D9B2E1" w14:textId="7550BF6A" w:rsidR="00174A30" w:rsidRDefault="00174A30" w:rsidP="00174A3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The Cottages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at Columbia Village</w:t>
                            </w:r>
                          </w:p>
                          <w:p w14:paraId="4EB03522" w14:textId="3473C317" w:rsidR="00174A30" w:rsidRDefault="00174A30" w:rsidP="00174A3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3521 East Lake Forest Drive</w:t>
                            </w:r>
                          </w:p>
                          <w:p w14:paraId="58F3398F" w14:textId="7AD8CCBA" w:rsidR="00174A30" w:rsidRDefault="00174A30" w:rsidP="00174A3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Boise, ID 8371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72055489" w14:textId="3BF0E45C" w:rsidR="00585AC9" w:rsidRDefault="00174A30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(208)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344-2954</w:t>
                            </w:r>
                            <w:r w:rsidR="00585AC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5188FFD5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FCB7628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Emmett</w:t>
                            </w:r>
                          </w:p>
                          <w:p w14:paraId="0B80A5F7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411 East 12th Street</w:t>
                            </w:r>
                          </w:p>
                          <w:p w14:paraId="616BA881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Emmett, ID 83617</w:t>
                            </w:r>
                          </w:p>
                          <w:p w14:paraId="7DE4B3CB" w14:textId="23756EB9" w:rsidR="004F19C1" w:rsidRDefault="00585AC9" w:rsidP="004F19C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365-9490</w:t>
                            </w:r>
                          </w:p>
                          <w:p w14:paraId="556346DF" w14:textId="77777777" w:rsidR="004F19C1" w:rsidRDefault="004F19C1" w:rsidP="004F19C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1AA4E12" w14:textId="0DF6FE55" w:rsidR="004F19C1" w:rsidRDefault="004F19C1" w:rsidP="004F19C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at Lochsa Falls</w:t>
                            </w:r>
                          </w:p>
                          <w:p w14:paraId="6D81E2D3" w14:textId="1E80534B" w:rsidR="004F19C1" w:rsidRDefault="004F19C1" w:rsidP="004F19C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2158 W Everest Lane</w:t>
                            </w:r>
                          </w:p>
                          <w:p w14:paraId="2AE7B423" w14:textId="11A45CB1" w:rsidR="004F19C1" w:rsidRDefault="004F19C1" w:rsidP="004F19C1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Meridian, ID  83642</w:t>
                            </w:r>
                          </w:p>
                          <w:p w14:paraId="69567898" w14:textId="6B2565C1" w:rsidR="004F19C1" w:rsidRDefault="004F19C1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229-9330</w:t>
                            </w:r>
                          </w:p>
                          <w:p w14:paraId="05912D86" w14:textId="5CA2B715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2F19BD2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Meridian</w:t>
                            </w:r>
                          </w:p>
                          <w:p w14:paraId="09F3741A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3199 West Belltower Drive</w:t>
                            </w:r>
                          </w:p>
                          <w:p w14:paraId="5BB9AE63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Meridian, ID 83646</w:t>
                            </w:r>
                          </w:p>
                          <w:p w14:paraId="7D4DFBAA" w14:textId="14BD7FF2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288-2220 </w:t>
                            </w:r>
                          </w:p>
                          <w:p w14:paraId="33BCA045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665D461D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Middleton</w:t>
                            </w:r>
                          </w:p>
                          <w:p w14:paraId="2357B894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760 West Main Street</w:t>
                            </w:r>
                          </w:p>
                          <w:p w14:paraId="7750CAC6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Middleton, ID 83644</w:t>
                            </w:r>
                          </w:p>
                          <w:p w14:paraId="107F8A72" w14:textId="44E230DE" w:rsidR="004F19C1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585-5959</w:t>
                            </w:r>
                          </w:p>
                          <w:p w14:paraId="55549955" w14:textId="32FF8AE0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298B3888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Mt. Home</w:t>
                            </w:r>
                          </w:p>
                          <w:p w14:paraId="5D048D66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735 South 5th West</w:t>
                            </w:r>
                          </w:p>
                          <w:p w14:paraId="7417BA1A" w14:textId="34799934" w:rsidR="004F19C1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Mt. Home, ID 83647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(208) 580-1121</w:t>
                            </w:r>
                          </w:p>
                          <w:p w14:paraId="09F9E405" w14:textId="07EEED71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00B5E32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Payette</w:t>
                            </w:r>
                          </w:p>
                          <w:p w14:paraId="2F2991B6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1481 7th Avenue North</w:t>
                            </w:r>
                          </w:p>
                          <w:p w14:paraId="68C7BC05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Payette, ID 83661</w:t>
                            </w:r>
                          </w:p>
                          <w:p w14:paraId="40DE26CB" w14:textId="37F73097" w:rsidR="004F19C1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642-6199</w:t>
                            </w:r>
                          </w:p>
                          <w:p w14:paraId="7AC3D68F" w14:textId="4AC34941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460B1479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The Cottages of Weiser</w:t>
                            </w:r>
                          </w:p>
                          <w:p w14:paraId="321D4EC8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1225 East 6th Street</w:t>
                            </w:r>
                          </w:p>
                          <w:p w14:paraId="29642CEB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Weiser, ID 83672</w:t>
                            </w:r>
                          </w:p>
                          <w:p w14:paraId="031BFA2F" w14:textId="77777777" w:rsidR="00585AC9" w:rsidRDefault="00585AC9" w:rsidP="00585AC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(208) 44-4200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73DC5" id="Text Box 4" o:spid="_x0000_s1029" type="#_x0000_t202" style="position:absolute;left:0;text-align:left;margin-left:-131.85pt;margin-top:13.05pt;width:118.45pt;height:558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765828BC" w14:textId="210FDC63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Locations</w:t>
                      </w:r>
                      <w:r w:rsidR="00174A3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:</w:t>
                      </w:r>
                    </w:p>
                    <w:p w14:paraId="066EC280" w14:textId="77777777" w:rsidR="00174A30" w:rsidRDefault="00174A30" w:rsidP="00174A3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6BBDEB" w14:textId="4D599349" w:rsidR="00174A30" w:rsidRDefault="00174A30" w:rsidP="00174A3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The Cottages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at Alpine Meadows</w:t>
                      </w:r>
                    </w:p>
                    <w:p w14:paraId="2D61CBD2" w14:textId="16CBEAEE" w:rsidR="00174A30" w:rsidRDefault="00174A30" w:rsidP="00174A3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1695 South Locust Grove</w:t>
                      </w:r>
                    </w:p>
                    <w:p w14:paraId="1BD4FCE6" w14:textId="2A4864AE" w:rsidR="00174A30" w:rsidRDefault="00174A30" w:rsidP="00174A3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Meridian, ID  83642</w:t>
                      </w:r>
                    </w:p>
                    <w:p w14:paraId="6B8FA9A6" w14:textId="3DB4F70F" w:rsidR="00174A30" w:rsidRDefault="00174A30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(208)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888-0090</w:t>
                      </w:r>
                    </w:p>
                    <w:p w14:paraId="2F1FB94C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F145BF8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Boise</w:t>
                      </w:r>
                    </w:p>
                    <w:p w14:paraId="7B191E3E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6300 North Roe Street</w:t>
                      </w:r>
                    </w:p>
                    <w:p w14:paraId="0DAA391F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Boise, ID 83714</w:t>
                      </w:r>
                    </w:p>
                    <w:p w14:paraId="565E12D5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853-1255</w:t>
                      </w:r>
                    </w:p>
                    <w:p w14:paraId="0555FA11" w14:textId="77777777" w:rsidR="00174A30" w:rsidRDefault="00174A30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4D9B2E1" w14:textId="7550BF6A" w:rsidR="00174A30" w:rsidRDefault="00174A30" w:rsidP="00174A3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The Cottages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at Columbia Village</w:t>
                      </w:r>
                    </w:p>
                    <w:p w14:paraId="4EB03522" w14:textId="3473C317" w:rsidR="00174A30" w:rsidRDefault="00174A30" w:rsidP="00174A3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3521 East Lake Forest Drive</w:t>
                      </w:r>
                    </w:p>
                    <w:p w14:paraId="58F3398F" w14:textId="7AD8CCBA" w:rsidR="00174A30" w:rsidRDefault="00174A30" w:rsidP="00174A3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Boise, ID 8371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6</w:t>
                      </w:r>
                    </w:p>
                    <w:p w14:paraId="72055489" w14:textId="3BF0E45C" w:rsidR="00585AC9" w:rsidRDefault="00174A30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(208)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344-2954</w:t>
                      </w:r>
                      <w:r w:rsidR="00585AC9"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14:paraId="5188FFD5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14:paraId="0FCB7628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Emmett</w:t>
                      </w:r>
                    </w:p>
                    <w:p w14:paraId="0B80A5F7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411 East 12th Street</w:t>
                      </w:r>
                    </w:p>
                    <w:p w14:paraId="616BA881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Emmett, ID 83617</w:t>
                      </w:r>
                    </w:p>
                    <w:p w14:paraId="7DE4B3CB" w14:textId="23756EB9" w:rsidR="004F19C1" w:rsidRDefault="00585AC9" w:rsidP="004F19C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365-9490</w:t>
                      </w:r>
                    </w:p>
                    <w:p w14:paraId="556346DF" w14:textId="77777777" w:rsidR="004F19C1" w:rsidRDefault="004F19C1" w:rsidP="004F19C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1AA4E12" w14:textId="0DF6FE55" w:rsidR="004F19C1" w:rsidRDefault="004F19C1" w:rsidP="004F19C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at Lochsa Falls</w:t>
                      </w:r>
                    </w:p>
                    <w:p w14:paraId="6D81E2D3" w14:textId="1E80534B" w:rsidR="004F19C1" w:rsidRDefault="004F19C1" w:rsidP="004F19C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2158 W Everest Lane</w:t>
                      </w:r>
                    </w:p>
                    <w:p w14:paraId="2AE7B423" w14:textId="11A45CB1" w:rsidR="004F19C1" w:rsidRDefault="004F19C1" w:rsidP="004F19C1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Meridian, ID  83642</w:t>
                      </w:r>
                    </w:p>
                    <w:p w14:paraId="69567898" w14:textId="6B2565C1" w:rsidR="004F19C1" w:rsidRDefault="004F19C1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229-9330</w:t>
                      </w:r>
                    </w:p>
                    <w:p w14:paraId="05912D86" w14:textId="5CA2B715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14:paraId="02F19BD2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Meridian</w:t>
                      </w:r>
                    </w:p>
                    <w:p w14:paraId="09F3741A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3199 West Belltower Drive</w:t>
                      </w:r>
                    </w:p>
                    <w:p w14:paraId="5BB9AE63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Meridian, ID 83646</w:t>
                      </w:r>
                    </w:p>
                    <w:p w14:paraId="7D4DFBAA" w14:textId="14BD7FF2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288-2220 </w:t>
                      </w:r>
                    </w:p>
                    <w:p w14:paraId="33BCA045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14:paraId="665D461D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Middleton</w:t>
                      </w:r>
                    </w:p>
                    <w:p w14:paraId="2357B894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760 West Main Street</w:t>
                      </w:r>
                    </w:p>
                    <w:p w14:paraId="7750CAC6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Middleton, ID 83644</w:t>
                      </w:r>
                    </w:p>
                    <w:p w14:paraId="107F8A72" w14:textId="44E230DE" w:rsidR="004F19C1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585-5959</w:t>
                      </w:r>
                    </w:p>
                    <w:p w14:paraId="55549955" w14:textId="32FF8AE0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14:paraId="298B3888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Mt. Home</w:t>
                      </w:r>
                    </w:p>
                    <w:p w14:paraId="5D048D66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735 South 5th West</w:t>
                      </w:r>
                    </w:p>
                    <w:p w14:paraId="7417BA1A" w14:textId="34799934" w:rsidR="004F19C1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Mt. Home, ID 83647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(208) 580-1121</w:t>
                      </w:r>
                    </w:p>
                    <w:p w14:paraId="09F9E405" w14:textId="07EEED71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 </w:t>
                      </w:r>
                    </w:p>
                    <w:p w14:paraId="600B5E32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Payette</w:t>
                      </w:r>
                    </w:p>
                    <w:p w14:paraId="2F2991B6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1481 7th Avenue North</w:t>
                      </w:r>
                    </w:p>
                    <w:p w14:paraId="68C7BC05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Payette, ID 83661</w:t>
                      </w:r>
                    </w:p>
                    <w:p w14:paraId="40DE26CB" w14:textId="37F73097" w:rsidR="004F19C1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642-6199</w:t>
                      </w:r>
                    </w:p>
                    <w:p w14:paraId="7AC3D68F" w14:textId="4AC34941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14:paraId="460B1479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The Cottages of Weiser</w:t>
                      </w:r>
                    </w:p>
                    <w:p w14:paraId="321D4EC8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1225 East 6th Street</w:t>
                      </w:r>
                    </w:p>
                    <w:p w14:paraId="29642CEB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Weiser, ID 83672</w:t>
                      </w:r>
                    </w:p>
                    <w:p w14:paraId="031BFA2F" w14:textId="77777777" w:rsidR="00585AC9" w:rsidRDefault="00585AC9" w:rsidP="00585AC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(208) 44-4200</w:t>
                      </w:r>
                    </w:p>
                  </w:txbxContent>
                </v:textbox>
              </v:shape>
            </w:pict>
          </mc:Fallback>
        </mc:AlternateContent>
      </w:r>
      <w:r w:rsidR="00585AC9" w:rsidRPr="00EB576E">
        <w:rPr>
          <w:sz w:val="21"/>
          <w:szCs w:val="21"/>
        </w:rPr>
        <w:t> </w:t>
      </w:r>
    </w:p>
    <w:p w14:paraId="3CBB3EA8" w14:textId="073C542C" w:rsidR="00585AC9" w:rsidRPr="00EB576E" w:rsidRDefault="00585AC9" w:rsidP="00585AC9">
      <w:pPr>
        <w:widowControl w:val="0"/>
        <w:spacing w:after="0" w:line="240" w:lineRule="auto"/>
        <w:ind w:left="180"/>
        <w:rPr>
          <w:sz w:val="21"/>
          <w:szCs w:val="21"/>
        </w:rPr>
      </w:pPr>
      <w:r w:rsidRPr="00EB576E">
        <w:rPr>
          <w:sz w:val="21"/>
          <w:szCs w:val="21"/>
        </w:rPr>
        <w:t> </w:t>
      </w:r>
    </w:p>
    <w:p w14:paraId="765F93B0" w14:textId="77777777" w:rsidR="00585AC9" w:rsidRDefault="00585AC9" w:rsidP="00585AC9">
      <w:pPr>
        <w:widowControl w:val="0"/>
        <w:spacing w:after="0" w:line="240" w:lineRule="auto"/>
        <w:ind w:left="180"/>
        <w:rPr>
          <w:sz w:val="21"/>
          <w:szCs w:val="21"/>
        </w:rPr>
      </w:pPr>
      <w:r w:rsidRPr="00EB576E">
        <w:rPr>
          <w:sz w:val="21"/>
          <w:szCs w:val="21"/>
        </w:rPr>
        <w:t> </w:t>
      </w:r>
    </w:p>
    <w:p w14:paraId="4BB1ACEA" w14:textId="77777777" w:rsidR="00585AC9" w:rsidRDefault="00585AC9" w:rsidP="00585AC9">
      <w:pPr>
        <w:widowControl w:val="0"/>
        <w:spacing w:after="0" w:line="240" w:lineRule="auto"/>
        <w:ind w:left="180"/>
        <w:rPr>
          <w:sz w:val="21"/>
          <w:szCs w:val="21"/>
        </w:rPr>
      </w:pPr>
    </w:p>
    <w:p w14:paraId="7A436F16" w14:textId="77777777" w:rsidR="00585AC9" w:rsidRPr="00EB576E" w:rsidRDefault="00585AC9" w:rsidP="00585AC9">
      <w:pPr>
        <w:widowControl w:val="0"/>
        <w:spacing w:after="0" w:line="240" w:lineRule="auto"/>
        <w:ind w:left="180"/>
        <w:rPr>
          <w:sz w:val="21"/>
          <w:szCs w:val="21"/>
        </w:rPr>
      </w:pPr>
      <w:r w:rsidRPr="00EB576E">
        <w:rPr>
          <w:sz w:val="21"/>
          <w:szCs w:val="21"/>
        </w:rPr>
        <w:t> </w:t>
      </w:r>
    </w:p>
    <w:p w14:paraId="08099648" w14:textId="77777777" w:rsidR="00585AC9" w:rsidRPr="00EB576E" w:rsidRDefault="00585AC9" w:rsidP="00585AC9">
      <w:pPr>
        <w:widowControl w:val="0"/>
        <w:spacing w:after="0" w:line="240" w:lineRule="auto"/>
        <w:ind w:left="180"/>
        <w:rPr>
          <w:sz w:val="21"/>
          <w:szCs w:val="21"/>
        </w:rPr>
      </w:pPr>
    </w:p>
    <w:p w14:paraId="72D70239" w14:textId="77777777" w:rsidR="004809D3" w:rsidRDefault="00585AC9" w:rsidP="00585AC9">
      <w:pPr>
        <w:widowControl w:val="0"/>
        <w:ind w:left="18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FF7E127" wp14:editId="63858363">
                <wp:simplePos x="0" y="0"/>
                <wp:positionH relativeFrom="column">
                  <wp:posOffset>4281170</wp:posOffset>
                </wp:positionH>
                <wp:positionV relativeFrom="paragraph">
                  <wp:posOffset>5627370</wp:posOffset>
                </wp:positionV>
                <wp:extent cx="1336675" cy="632460"/>
                <wp:effectExtent l="0" t="0" r="0" b="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632460"/>
                        </a:xfrm>
                        <a:prstGeom prst="ellipse">
                          <a:avLst/>
                        </a:prstGeom>
                        <a:solidFill>
                          <a:srgbClr val="F3FB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8A995" id="Oval 11" o:spid="_x0000_s1026" style="position:absolute;margin-left:337.1pt;margin-top:443.1pt;width:105.25pt;height:49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" fillcolor="#f3fbff" stroked="f" strokecolor="black [0]" insetpen="t">
                <v:shadow color="#ccc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40E4E4D" wp14:editId="03DE9194">
                <wp:simplePos x="0" y="0"/>
                <wp:positionH relativeFrom="column">
                  <wp:posOffset>4280535</wp:posOffset>
                </wp:positionH>
                <wp:positionV relativeFrom="paragraph">
                  <wp:posOffset>5874385</wp:posOffset>
                </wp:positionV>
                <wp:extent cx="1257300" cy="1714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08BA0B" w14:textId="77777777" w:rsidR="00585AC9" w:rsidRDefault="00585AC9" w:rsidP="00585AC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www.TheCottages.biz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4E4D" id="Text Box 10" o:spid="_x0000_s1030" type="#_x0000_t202" style="position:absolute;left:0;text-align:left;margin-left:337.05pt;margin-top:462.55pt;width:99pt;height:13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" filled="f" stroked="f" strokecolor="black [0]" insetpen="t">
                <v:textbox inset="2.88pt,2.88pt,2.88pt,2.88pt">
                  <w:txbxContent>
                    <w:p w14:paraId="7C08BA0B" w14:textId="77777777" w:rsidR="00585AC9" w:rsidRDefault="00585AC9" w:rsidP="00585AC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www.TheCottages.biz</w:t>
                      </w:r>
                    </w:p>
                  </w:txbxContent>
                </v:textbox>
              </v:shape>
            </w:pict>
          </mc:Fallback>
        </mc:AlternateContent>
      </w:r>
      <w:r w:rsidRPr="00097F5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0C8397B0" wp14:editId="2F5EE1E7">
            <wp:simplePos x="0" y="0"/>
            <wp:positionH relativeFrom="column">
              <wp:posOffset>-440055</wp:posOffset>
            </wp:positionH>
            <wp:positionV relativeFrom="paragraph">
              <wp:posOffset>5751195</wp:posOffset>
            </wp:positionV>
            <wp:extent cx="188595" cy="304800"/>
            <wp:effectExtent l="0" t="0" r="1905" b="0"/>
            <wp:wrapNone/>
            <wp:docPr id="8" name="Picture 8" descr="BBB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BB blu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5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660D1FC6" wp14:editId="2088EC5D">
            <wp:simplePos x="0" y="0"/>
            <wp:positionH relativeFrom="column">
              <wp:posOffset>-909320</wp:posOffset>
            </wp:positionH>
            <wp:positionV relativeFrom="paragraph">
              <wp:posOffset>5767070</wp:posOffset>
            </wp:positionV>
            <wp:extent cx="333375" cy="287020"/>
            <wp:effectExtent l="0" t="0" r="9525" b="0"/>
            <wp:wrapNone/>
            <wp:docPr id="7" name="Picture 7" descr="IH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H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5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3FE061CF" wp14:editId="1E151A9E">
            <wp:simplePos x="0" y="0"/>
            <wp:positionH relativeFrom="column">
              <wp:posOffset>-1337986</wp:posOffset>
            </wp:positionH>
            <wp:positionV relativeFrom="paragraph">
              <wp:posOffset>5765431</wp:posOffset>
            </wp:positionV>
            <wp:extent cx="280035" cy="290195"/>
            <wp:effectExtent l="0" t="0" r="5715" b="0"/>
            <wp:wrapNone/>
            <wp:docPr id="6" name="Picture 6" descr="fheo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heo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09D3" w:rsidSect="00EB576E">
      <w:pgSz w:w="12240" w:h="15840" w:code="1"/>
      <w:pgMar w:top="1440" w:right="1080" w:bottom="720" w:left="29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C7"/>
    <w:rsid w:val="00174A30"/>
    <w:rsid w:val="00303DC0"/>
    <w:rsid w:val="00333AEC"/>
    <w:rsid w:val="00343DAB"/>
    <w:rsid w:val="004809D3"/>
    <w:rsid w:val="004F19C1"/>
    <w:rsid w:val="00585AC9"/>
    <w:rsid w:val="007E3CDB"/>
    <w:rsid w:val="0099456E"/>
    <w:rsid w:val="009B17C7"/>
    <w:rsid w:val="009B6A2D"/>
    <w:rsid w:val="00AB77EE"/>
    <w:rsid w:val="00E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034C"/>
  <w15:docId w15:val="{4CFCBA68-E1E1-49DE-9DE4-DF21E49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C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Spjute\Documents\Letterhea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2018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Spjute</dc:creator>
  <cp:lastModifiedBy>Lisa Spjute</cp:lastModifiedBy>
  <cp:revision>2</cp:revision>
  <dcterms:created xsi:type="dcterms:W3CDTF">2024-12-05T19:52:00Z</dcterms:created>
  <dcterms:modified xsi:type="dcterms:W3CDTF">2024-12-05T19:52:00Z</dcterms:modified>
</cp:coreProperties>
</file>